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89" w:rsidRDefault="00EC1389" w:rsidP="00B86622">
      <w:pPr>
        <w:ind w:left="567" w:right="282"/>
        <w:rPr>
          <w:szCs w:val="27"/>
        </w:rPr>
      </w:pPr>
    </w:p>
    <w:p w:rsidR="00EC1389" w:rsidRDefault="00EC1389" w:rsidP="00B86622">
      <w:pPr>
        <w:ind w:left="567" w:right="282"/>
        <w:rPr>
          <w:szCs w:val="27"/>
        </w:rPr>
      </w:pPr>
    </w:p>
    <w:p w:rsidR="00EC1389" w:rsidRPr="007417B1" w:rsidRDefault="00EC1389" w:rsidP="00EC1389">
      <w:pPr>
        <w:rPr>
          <w:rFonts w:ascii="Garamond" w:hAnsi="Garamond"/>
          <w:b/>
          <w:sz w:val="28"/>
          <w:u w:val="single"/>
        </w:rPr>
      </w:pPr>
      <w:r w:rsidRPr="007417B1">
        <w:rPr>
          <w:rFonts w:ascii="Garamond" w:hAnsi="Garamond"/>
          <w:b/>
          <w:sz w:val="28"/>
          <w:u w:val="single"/>
        </w:rPr>
        <w:t>Dal 12 febbraio al 2 marzo 2018</w:t>
      </w:r>
    </w:p>
    <w:p w:rsidR="00EC1389" w:rsidRDefault="00EC1389" w:rsidP="00EC1389">
      <w:pPr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Effettuate 133 m</w:t>
      </w:r>
      <w:r w:rsidRPr="007417B1">
        <w:rPr>
          <w:rFonts w:ascii="Garamond" w:hAnsi="Garamond"/>
          <w:sz w:val="28"/>
        </w:rPr>
        <w:t>anifestazioni</w:t>
      </w:r>
      <w:r>
        <w:rPr>
          <w:rFonts w:ascii="Garamond" w:hAnsi="Garamond"/>
          <w:sz w:val="28"/>
        </w:rPr>
        <w:t xml:space="preserve"> (</w:t>
      </w:r>
      <w:r w:rsidRPr="007417B1">
        <w:rPr>
          <w:rFonts w:ascii="Garamond" w:hAnsi="Garamond"/>
          <w:sz w:val="28"/>
        </w:rPr>
        <w:t>di cui 9 cortei</w:t>
      </w:r>
      <w:r>
        <w:rPr>
          <w:rFonts w:ascii="Garamond" w:hAnsi="Garamond"/>
          <w:sz w:val="28"/>
        </w:rPr>
        <w:t>),</w:t>
      </w:r>
      <w:r>
        <w:rPr>
          <w:rFonts w:ascii="Garamond" w:hAnsi="Garamond"/>
          <w:sz w:val="28"/>
        </w:rPr>
        <w:t xml:space="preserve"> in cui </w:t>
      </w:r>
      <w:r w:rsidRPr="007417B1">
        <w:rPr>
          <w:rFonts w:ascii="Garamond" w:hAnsi="Garamond"/>
          <w:sz w:val="28"/>
        </w:rPr>
        <w:t>hanno preso parte in totale circa 237.000 persone</w:t>
      </w:r>
    </w:p>
    <w:p w:rsidR="00EC1389" w:rsidRPr="007417B1" w:rsidRDefault="00EC1389" w:rsidP="00EC1389">
      <w:pPr>
        <w:rPr>
          <w:rFonts w:ascii="Garamond" w:hAnsi="Garamond"/>
          <w:sz w:val="28"/>
        </w:rPr>
      </w:pPr>
      <w:r w:rsidRPr="007417B1">
        <w:rPr>
          <w:rFonts w:ascii="Garamond" w:hAnsi="Garamond"/>
          <w:sz w:val="28"/>
        </w:rPr>
        <w:t>Così suddivi</w:t>
      </w:r>
      <w:bookmarkStart w:id="0" w:name="_GoBack"/>
      <w:bookmarkEnd w:id="0"/>
      <w:r w:rsidRPr="007417B1">
        <w:rPr>
          <w:rFonts w:ascii="Garamond" w:hAnsi="Garamond"/>
          <w:sz w:val="28"/>
        </w:rPr>
        <w:t>se: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645"/>
        <w:gridCol w:w="2041"/>
        <w:gridCol w:w="1701"/>
      </w:tblGrid>
      <w:tr w:rsidR="00EC1389" w:rsidRPr="007417B1" w:rsidTr="00E14B48">
        <w:trPr>
          <w:trHeight w:val="252"/>
        </w:trPr>
        <w:tc>
          <w:tcPr>
            <w:tcW w:w="164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C1389" w:rsidRPr="007417B1" w:rsidRDefault="00EC1389" w:rsidP="00E14B48">
            <w:pPr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C1389" w:rsidRPr="007417B1" w:rsidRDefault="00EC1389" w:rsidP="00E14B48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7417B1">
              <w:rPr>
                <w:rFonts w:ascii="Garamond" w:hAnsi="Garamond"/>
                <w:b/>
                <w:sz w:val="28"/>
              </w:rPr>
              <w:t>Manifestazioni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C1389" w:rsidRPr="007417B1" w:rsidRDefault="00EC1389" w:rsidP="00E14B48">
            <w:pPr>
              <w:jc w:val="center"/>
              <w:rPr>
                <w:rFonts w:ascii="Garamond" w:hAnsi="Garamond"/>
                <w:b/>
                <w:sz w:val="28"/>
              </w:rPr>
            </w:pPr>
            <w:proofErr w:type="gramStart"/>
            <w:r w:rsidRPr="007417B1">
              <w:rPr>
                <w:rFonts w:ascii="Garamond" w:hAnsi="Garamond"/>
                <w:b/>
                <w:sz w:val="28"/>
              </w:rPr>
              <w:t>di</w:t>
            </w:r>
            <w:proofErr w:type="gramEnd"/>
            <w:r w:rsidRPr="007417B1">
              <w:rPr>
                <w:rFonts w:ascii="Garamond" w:hAnsi="Garamond"/>
                <w:b/>
                <w:sz w:val="28"/>
              </w:rPr>
              <w:t xml:space="preserve"> cui cortei</w:t>
            </w:r>
          </w:p>
        </w:tc>
      </w:tr>
      <w:tr w:rsidR="00EC1389" w:rsidRPr="007417B1" w:rsidTr="00E14B48">
        <w:trPr>
          <w:trHeight w:val="252"/>
        </w:trPr>
        <w:tc>
          <w:tcPr>
            <w:tcW w:w="1645" w:type="dxa"/>
            <w:shd w:val="clear" w:color="auto" w:fill="B8CCE4" w:themeFill="accent1" w:themeFillTint="66"/>
            <w:vAlign w:val="center"/>
          </w:tcPr>
          <w:p w:rsidR="00EC1389" w:rsidRPr="007417B1" w:rsidRDefault="00EC1389" w:rsidP="00E14B48">
            <w:pPr>
              <w:rPr>
                <w:rFonts w:ascii="Garamond" w:hAnsi="Garamond"/>
                <w:sz w:val="28"/>
              </w:rPr>
            </w:pPr>
            <w:r w:rsidRPr="007417B1">
              <w:rPr>
                <w:rFonts w:ascii="Garamond" w:hAnsi="Garamond"/>
                <w:sz w:val="28"/>
              </w:rPr>
              <w:t>Sindacali</w:t>
            </w:r>
          </w:p>
        </w:tc>
        <w:tc>
          <w:tcPr>
            <w:tcW w:w="2041" w:type="dxa"/>
            <w:shd w:val="clear" w:color="auto" w:fill="B8CCE4" w:themeFill="accent1" w:themeFillTint="66"/>
            <w:vAlign w:val="center"/>
          </w:tcPr>
          <w:p w:rsidR="00EC1389" w:rsidRPr="007417B1" w:rsidRDefault="00EC1389" w:rsidP="00E14B48">
            <w:pPr>
              <w:jc w:val="center"/>
              <w:rPr>
                <w:rFonts w:ascii="Garamond" w:hAnsi="Garamond"/>
                <w:sz w:val="28"/>
              </w:rPr>
            </w:pPr>
            <w:r w:rsidRPr="007417B1">
              <w:rPr>
                <w:rFonts w:ascii="Garamond" w:hAnsi="Garamond"/>
                <w:sz w:val="28"/>
              </w:rPr>
              <w:t>26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EC1389" w:rsidRPr="007417B1" w:rsidRDefault="00EC1389" w:rsidP="00E14B48">
            <w:pPr>
              <w:jc w:val="center"/>
              <w:rPr>
                <w:rFonts w:ascii="Garamond" w:hAnsi="Garamond"/>
                <w:sz w:val="28"/>
              </w:rPr>
            </w:pPr>
            <w:r w:rsidRPr="007417B1">
              <w:rPr>
                <w:rFonts w:ascii="Garamond" w:hAnsi="Garamond"/>
                <w:sz w:val="28"/>
              </w:rPr>
              <w:t>1</w:t>
            </w:r>
          </w:p>
        </w:tc>
      </w:tr>
      <w:tr w:rsidR="00EC1389" w:rsidRPr="007417B1" w:rsidTr="00E14B48">
        <w:trPr>
          <w:trHeight w:val="239"/>
        </w:trPr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EC1389" w:rsidRPr="007417B1" w:rsidRDefault="00EC1389" w:rsidP="00E14B48">
            <w:pPr>
              <w:rPr>
                <w:rFonts w:ascii="Garamond" w:hAnsi="Garamond"/>
                <w:sz w:val="28"/>
              </w:rPr>
            </w:pPr>
            <w:r w:rsidRPr="007417B1">
              <w:rPr>
                <w:rFonts w:ascii="Garamond" w:hAnsi="Garamond"/>
                <w:sz w:val="28"/>
              </w:rPr>
              <w:t>Politiche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EC1389" w:rsidRPr="007417B1" w:rsidRDefault="00EC1389" w:rsidP="00E14B48">
            <w:pPr>
              <w:jc w:val="center"/>
              <w:rPr>
                <w:rFonts w:ascii="Garamond" w:hAnsi="Garamond"/>
                <w:sz w:val="28"/>
              </w:rPr>
            </w:pPr>
            <w:r w:rsidRPr="007417B1">
              <w:rPr>
                <w:rFonts w:ascii="Garamond" w:hAnsi="Garamond"/>
                <w:sz w:val="28"/>
              </w:rPr>
              <w:t>57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1389" w:rsidRPr="007417B1" w:rsidRDefault="00EC1389" w:rsidP="00E14B48">
            <w:pPr>
              <w:jc w:val="center"/>
              <w:rPr>
                <w:rFonts w:ascii="Garamond" w:hAnsi="Garamond"/>
                <w:sz w:val="28"/>
              </w:rPr>
            </w:pPr>
            <w:r w:rsidRPr="007417B1">
              <w:rPr>
                <w:rFonts w:ascii="Garamond" w:hAnsi="Garamond"/>
                <w:sz w:val="28"/>
              </w:rPr>
              <w:t>4</w:t>
            </w:r>
          </w:p>
        </w:tc>
      </w:tr>
      <w:tr w:rsidR="00EC1389" w:rsidRPr="007417B1" w:rsidTr="00E14B48">
        <w:trPr>
          <w:trHeight w:val="252"/>
        </w:trPr>
        <w:tc>
          <w:tcPr>
            <w:tcW w:w="1645" w:type="dxa"/>
            <w:shd w:val="clear" w:color="auto" w:fill="B8CCE4" w:themeFill="accent1" w:themeFillTint="66"/>
            <w:vAlign w:val="center"/>
          </w:tcPr>
          <w:p w:rsidR="00EC1389" w:rsidRPr="007417B1" w:rsidRDefault="00EC1389" w:rsidP="00E14B48">
            <w:pPr>
              <w:rPr>
                <w:rFonts w:ascii="Garamond" w:hAnsi="Garamond"/>
                <w:sz w:val="28"/>
              </w:rPr>
            </w:pPr>
            <w:r w:rsidRPr="007417B1">
              <w:rPr>
                <w:rFonts w:ascii="Garamond" w:hAnsi="Garamond"/>
                <w:sz w:val="28"/>
              </w:rPr>
              <w:t>Studentesche</w:t>
            </w:r>
          </w:p>
        </w:tc>
        <w:tc>
          <w:tcPr>
            <w:tcW w:w="2041" w:type="dxa"/>
            <w:shd w:val="clear" w:color="auto" w:fill="B8CCE4" w:themeFill="accent1" w:themeFillTint="66"/>
            <w:vAlign w:val="center"/>
          </w:tcPr>
          <w:p w:rsidR="00EC1389" w:rsidRPr="007417B1" w:rsidRDefault="00EC1389" w:rsidP="00E14B48">
            <w:pPr>
              <w:jc w:val="center"/>
              <w:rPr>
                <w:rFonts w:ascii="Garamond" w:hAnsi="Garamond"/>
                <w:sz w:val="28"/>
              </w:rPr>
            </w:pPr>
            <w:r w:rsidRPr="007417B1">
              <w:rPr>
                <w:rFonts w:ascii="Garamond" w:hAnsi="Garamond"/>
                <w:sz w:val="28"/>
              </w:rPr>
              <w:t>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EC1389" w:rsidRPr="007417B1" w:rsidRDefault="00EC1389" w:rsidP="00E14B48">
            <w:pPr>
              <w:jc w:val="center"/>
              <w:rPr>
                <w:rFonts w:ascii="Garamond" w:hAnsi="Garamond"/>
                <w:sz w:val="28"/>
              </w:rPr>
            </w:pPr>
            <w:r w:rsidRPr="007417B1">
              <w:rPr>
                <w:rFonts w:ascii="Garamond" w:hAnsi="Garamond"/>
                <w:sz w:val="28"/>
              </w:rPr>
              <w:t>0</w:t>
            </w:r>
          </w:p>
        </w:tc>
      </w:tr>
      <w:tr w:rsidR="00EC1389" w:rsidRPr="007417B1" w:rsidTr="00E14B48">
        <w:trPr>
          <w:trHeight w:val="239"/>
        </w:trPr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EC1389" w:rsidRPr="007417B1" w:rsidRDefault="00EC1389" w:rsidP="00E14B48">
            <w:pPr>
              <w:rPr>
                <w:rFonts w:ascii="Garamond" w:hAnsi="Garamond"/>
                <w:sz w:val="28"/>
              </w:rPr>
            </w:pPr>
            <w:r w:rsidRPr="007417B1">
              <w:rPr>
                <w:rFonts w:ascii="Garamond" w:hAnsi="Garamond"/>
                <w:sz w:val="28"/>
              </w:rPr>
              <w:t>Abitative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EC1389" w:rsidRPr="007417B1" w:rsidRDefault="00EC1389" w:rsidP="00E14B48">
            <w:pPr>
              <w:jc w:val="center"/>
              <w:rPr>
                <w:rFonts w:ascii="Garamond" w:hAnsi="Garamond"/>
                <w:sz w:val="28"/>
              </w:rPr>
            </w:pPr>
            <w:r w:rsidRPr="007417B1">
              <w:rPr>
                <w:rFonts w:ascii="Garamond" w:hAnsi="Garamond"/>
                <w:sz w:val="2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1389" w:rsidRPr="007417B1" w:rsidRDefault="00EC1389" w:rsidP="00E14B48">
            <w:pPr>
              <w:jc w:val="center"/>
              <w:rPr>
                <w:rFonts w:ascii="Garamond" w:hAnsi="Garamond"/>
                <w:sz w:val="28"/>
              </w:rPr>
            </w:pPr>
            <w:r w:rsidRPr="007417B1">
              <w:rPr>
                <w:rFonts w:ascii="Garamond" w:hAnsi="Garamond"/>
                <w:sz w:val="28"/>
              </w:rPr>
              <w:t>0</w:t>
            </w:r>
          </w:p>
        </w:tc>
      </w:tr>
      <w:tr w:rsidR="00EC1389" w:rsidRPr="007417B1" w:rsidTr="00E14B48">
        <w:trPr>
          <w:trHeight w:val="252"/>
        </w:trPr>
        <w:tc>
          <w:tcPr>
            <w:tcW w:w="1645" w:type="dxa"/>
            <w:shd w:val="clear" w:color="auto" w:fill="B8CCE4" w:themeFill="accent1" w:themeFillTint="66"/>
            <w:vAlign w:val="center"/>
          </w:tcPr>
          <w:p w:rsidR="00EC1389" w:rsidRPr="007417B1" w:rsidRDefault="00EC1389" w:rsidP="00E14B48">
            <w:pPr>
              <w:rPr>
                <w:rFonts w:ascii="Garamond" w:hAnsi="Garamond"/>
                <w:sz w:val="28"/>
              </w:rPr>
            </w:pPr>
            <w:r w:rsidRPr="007417B1">
              <w:rPr>
                <w:rFonts w:ascii="Garamond" w:hAnsi="Garamond"/>
                <w:sz w:val="28"/>
              </w:rPr>
              <w:t>Varie</w:t>
            </w:r>
          </w:p>
        </w:tc>
        <w:tc>
          <w:tcPr>
            <w:tcW w:w="2041" w:type="dxa"/>
            <w:shd w:val="clear" w:color="auto" w:fill="B8CCE4" w:themeFill="accent1" w:themeFillTint="66"/>
            <w:vAlign w:val="center"/>
          </w:tcPr>
          <w:p w:rsidR="00EC1389" w:rsidRPr="007417B1" w:rsidRDefault="00EC1389" w:rsidP="00E14B48">
            <w:pPr>
              <w:jc w:val="center"/>
              <w:rPr>
                <w:rFonts w:ascii="Garamond" w:hAnsi="Garamond"/>
                <w:sz w:val="28"/>
              </w:rPr>
            </w:pPr>
            <w:r w:rsidRPr="007417B1">
              <w:rPr>
                <w:rFonts w:ascii="Garamond" w:hAnsi="Garamond"/>
                <w:sz w:val="28"/>
              </w:rPr>
              <w:t>38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EC1389" w:rsidRPr="007417B1" w:rsidRDefault="00EC1389" w:rsidP="00E14B48">
            <w:pPr>
              <w:jc w:val="center"/>
              <w:rPr>
                <w:rFonts w:ascii="Garamond" w:hAnsi="Garamond"/>
                <w:sz w:val="28"/>
              </w:rPr>
            </w:pPr>
            <w:r w:rsidRPr="007417B1">
              <w:rPr>
                <w:rFonts w:ascii="Garamond" w:hAnsi="Garamond"/>
                <w:sz w:val="28"/>
              </w:rPr>
              <w:t>4</w:t>
            </w:r>
          </w:p>
        </w:tc>
      </w:tr>
      <w:tr w:rsidR="00EC1389" w:rsidRPr="007417B1" w:rsidTr="00E14B48">
        <w:trPr>
          <w:trHeight w:val="239"/>
        </w:trPr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EC1389" w:rsidRPr="007417B1" w:rsidRDefault="00EC1389" w:rsidP="00E14B48">
            <w:pPr>
              <w:rPr>
                <w:rFonts w:ascii="Garamond" w:hAnsi="Garamond"/>
                <w:sz w:val="28"/>
              </w:rPr>
            </w:pPr>
            <w:r w:rsidRPr="007417B1">
              <w:rPr>
                <w:rFonts w:ascii="Garamond" w:hAnsi="Garamond"/>
                <w:sz w:val="28"/>
              </w:rPr>
              <w:t>Sportive</w:t>
            </w:r>
            <w:r>
              <w:rPr>
                <w:rFonts w:ascii="Garamond" w:hAnsi="Garamond"/>
                <w:sz w:val="28"/>
              </w:rPr>
              <w:t xml:space="preserve"> *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EC1389" w:rsidRPr="007417B1" w:rsidRDefault="00EC1389" w:rsidP="00E14B48">
            <w:pPr>
              <w:jc w:val="center"/>
              <w:rPr>
                <w:rFonts w:ascii="Garamond" w:hAnsi="Garamond"/>
                <w:sz w:val="28"/>
              </w:rPr>
            </w:pPr>
            <w:r w:rsidRPr="007417B1">
              <w:rPr>
                <w:rFonts w:ascii="Garamond" w:hAnsi="Garamond"/>
                <w:sz w:val="28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1389" w:rsidRPr="007417B1" w:rsidRDefault="00EC1389" w:rsidP="00E14B48">
            <w:pPr>
              <w:jc w:val="center"/>
              <w:rPr>
                <w:rFonts w:ascii="Garamond" w:hAnsi="Garamond"/>
                <w:sz w:val="28"/>
              </w:rPr>
            </w:pPr>
          </w:p>
        </w:tc>
      </w:tr>
      <w:tr w:rsidR="00EC1389" w:rsidRPr="007417B1" w:rsidTr="00E14B48">
        <w:trPr>
          <w:trHeight w:val="252"/>
        </w:trPr>
        <w:tc>
          <w:tcPr>
            <w:tcW w:w="1645" w:type="dxa"/>
            <w:shd w:val="clear" w:color="auto" w:fill="B8CCE4" w:themeFill="accent1" w:themeFillTint="66"/>
            <w:vAlign w:val="center"/>
          </w:tcPr>
          <w:p w:rsidR="00EC1389" w:rsidRPr="007417B1" w:rsidRDefault="00EC1389" w:rsidP="00E14B48">
            <w:pPr>
              <w:rPr>
                <w:rFonts w:ascii="Garamond" w:hAnsi="Garamond"/>
                <w:sz w:val="28"/>
              </w:rPr>
            </w:pPr>
            <w:r w:rsidRPr="007417B1">
              <w:rPr>
                <w:rFonts w:ascii="Garamond" w:hAnsi="Garamond"/>
                <w:sz w:val="28"/>
              </w:rPr>
              <w:t>Religiose</w:t>
            </w:r>
          </w:p>
        </w:tc>
        <w:tc>
          <w:tcPr>
            <w:tcW w:w="2041" w:type="dxa"/>
            <w:shd w:val="clear" w:color="auto" w:fill="B8CCE4" w:themeFill="accent1" w:themeFillTint="66"/>
            <w:vAlign w:val="center"/>
          </w:tcPr>
          <w:p w:rsidR="00EC1389" w:rsidRPr="007417B1" w:rsidRDefault="00EC1389" w:rsidP="00E14B48">
            <w:pPr>
              <w:jc w:val="center"/>
              <w:rPr>
                <w:rFonts w:ascii="Garamond" w:hAnsi="Garamond"/>
                <w:sz w:val="28"/>
              </w:rPr>
            </w:pPr>
            <w:r w:rsidRPr="007417B1">
              <w:rPr>
                <w:rFonts w:ascii="Garamond" w:hAnsi="Garamond"/>
                <w:sz w:val="28"/>
              </w:rPr>
              <w:t>4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EC1389" w:rsidRPr="007417B1" w:rsidRDefault="00EC1389" w:rsidP="00E14B48">
            <w:pPr>
              <w:jc w:val="center"/>
              <w:rPr>
                <w:rFonts w:ascii="Garamond" w:hAnsi="Garamond"/>
                <w:sz w:val="28"/>
              </w:rPr>
            </w:pPr>
          </w:p>
        </w:tc>
      </w:tr>
    </w:tbl>
    <w:p w:rsidR="00EC1389" w:rsidRPr="007417B1" w:rsidRDefault="00EC1389" w:rsidP="00EC1389">
      <w:pPr>
        <w:rPr>
          <w:rFonts w:ascii="Garamond" w:hAnsi="Garamond"/>
          <w:sz w:val="20"/>
        </w:rPr>
      </w:pPr>
      <w:r w:rsidRPr="007417B1">
        <w:rPr>
          <w:rFonts w:ascii="Garamond" w:hAnsi="Garamond"/>
          <w:sz w:val="20"/>
        </w:rPr>
        <w:t>* 4 partite di calcio di cui 3 in ambito Nazionale ed una in ambito internazionale</w:t>
      </w:r>
    </w:p>
    <w:p w:rsidR="00EC1389" w:rsidRPr="007417B1" w:rsidRDefault="00EC1389" w:rsidP="00EC1389">
      <w:pPr>
        <w:rPr>
          <w:rFonts w:ascii="Garamond" w:hAnsi="Garamond"/>
          <w:sz w:val="28"/>
        </w:rPr>
      </w:pPr>
    </w:p>
    <w:p w:rsidR="00EC1389" w:rsidRPr="007417B1" w:rsidRDefault="00EC1389" w:rsidP="00EC1389">
      <w:pPr>
        <w:rPr>
          <w:rFonts w:ascii="Garamond" w:hAnsi="Garamond"/>
          <w:sz w:val="28"/>
        </w:rPr>
      </w:pPr>
      <w:r w:rsidRPr="007417B1">
        <w:rPr>
          <w:rFonts w:ascii="Garamond" w:hAnsi="Garamond"/>
          <w:sz w:val="28"/>
        </w:rPr>
        <w:t>Totale Ordinanze di servizio emesse: 567</w:t>
      </w:r>
    </w:p>
    <w:p w:rsidR="00EC1389" w:rsidRPr="007417B1" w:rsidRDefault="00EC1389" w:rsidP="00EC1389">
      <w:pPr>
        <w:rPr>
          <w:rFonts w:ascii="Garamond" w:hAnsi="Garamond"/>
          <w:sz w:val="28"/>
        </w:rPr>
      </w:pPr>
    </w:p>
    <w:p w:rsidR="00EC1389" w:rsidRPr="007417B1" w:rsidRDefault="00EC1389" w:rsidP="00EC1389">
      <w:pPr>
        <w:rPr>
          <w:rFonts w:ascii="Garamond" w:hAnsi="Garamond"/>
          <w:sz w:val="28"/>
        </w:rPr>
      </w:pPr>
      <w:r w:rsidRPr="007417B1">
        <w:rPr>
          <w:rFonts w:ascii="Garamond" w:hAnsi="Garamond"/>
          <w:sz w:val="28"/>
        </w:rPr>
        <w:t>Totale personale PS impiegato: 5.320</w:t>
      </w:r>
    </w:p>
    <w:p w:rsidR="007A2A6F" w:rsidRPr="00481F4F" w:rsidRDefault="007A2A6F" w:rsidP="00B86622">
      <w:pPr>
        <w:ind w:left="567" w:right="282"/>
        <w:rPr>
          <w:szCs w:val="27"/>
        </w:rPr>
      </w:pPr>
      <w:r w:rsidRPr="00481F4F">
        <w:rPr>
          <w:szCs w:val="27"/>
        </w:rPr>
        <w:t xml:space="preserve"> </w:t>
      </w:r>
    </w:p>
    <w:sectPr w:rsidR="007A2A6F" w:rsidRPr="00481F4F" w:rsidSect="008341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64" w:right="1134" w:bottom="1134" w:left="1134" w:header="125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389" w:rsidRDefault="00EC1389">
      <w:r>
        <w:separator/>
      </w:r>
    </w:p>
  </w:endnote>
  <w:endnote w:type="continuationSeparator" w:id="0">
    <w:p w:rsidR="00EC1389" w:rsidRDefault="00EC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B12B449-D80F-406D-A30B-7988E55BEBD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2" w:fontKey="{3B2556BC-81C9-4504-923E-82F93382A57C}"/>
    <w:embedBold r:id="rId3" w:fontKey="{8E38F8EE-3A04-459D-95F0-8FA0D758548B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D39" w:rsidRDefault="00870D3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D39" w:rsidRPr="0062658E" w:rsidRDefault="00870D39" w:rsidP="00870D39">
    <w:pPr>
      <w:spacing w:before="5"/>
      <w:ind w:left="20" w:right="18"/>
      <w:jc w:val="center"/>
      <w:rPr>
        <w:rFonts w:ascii="Garamond" w:eastAsia="Garamond" w:hAnsi="Garamond" w:cs="Garamond"/>
        <w:sz w:val="16"/>
        <w:szCs w:val="16"/>
      </w:rPr>
    </w:pPr>
    <w:r w:rsidRPr="006E2F93">
      <w:rPr>
        <w:rFonts w:ascii="Garamond" w:eastAsia="Garamond" w:hAnsi="Garamond" w:cs="Garamond"/>
        <w:sz w:val="16"/>
        <w:szCs w:val="16"/>
      </w:rPr>
      <w:t xml:space="preserve">Ufficio Gabinetto - Segreteria Organizzativa - Via di San Vitale n. 15 – 00184 Roma </w:t>
    </w:r>
    <w:r>
      <w:rPr>
        <w:rFonts w:ascii="Garamond" w:eastAsia="Garamond" w:hAnsi="Garamond" w:cs="Garamond"/>
        <w:sz w:val="16"/>
        <w:szCs w:val="16"/>
      </w:rPr>
      <w:t>- tel. 06.46</w:t>
    </w:r>
    <w:r w:rsidRPr="006E2F93">
      <w:rPr>
        <w:rFonts w:ascii="Garamond" w:eastAsia="Garamond" w:hAnsi="Garamond" w:cs="Garamond"/>
        <w:sz w:val="16"/>
        <w:szCs w:val="16"/>
      </w:rPr>
      <w:t>86.3044</w:t>
    </w:r>
    <w:r>
      <w:rPr>
        <w:rFonts w:ascii="Garamond" w:eastAsia="Garamond" w:hAnsi="Garamond" w:cs="Garamond"/>
        <w:sz w:val="16"/>
        <w:szCs w:val="16"/>
      </w:rPr>
      <w:t>/</w:t>
    </w:r>
    <w:r w:rsidRPr="006E2F93">
      <w:rPr>
        <w:rFonts w:ascii="Garamond" w:eastAsia="Garamond" w:hAnsi="Garamond" w:cs="Garamond"/>
        <w:sz w:val="16"/>
        <w:szCs w:val="16"/>
      </w:rPr>
      <w:t xml:space="preserve">2332 </w:t>
    </w:r>
  </w:p>
  <w:p w:rsidR="003F784E" w:rsidRPr="00870D39" w:rsidRDefault="00870D39" w:rsidP="00870D39">
    <w:pPr>
      <w:jc w:val="center"/>
      <w:rPr>
        <w:rFonts w:ascii="Garamond" w:hAnsi="Garamond"/>
        <w:sz w:val="16"/>
        <w:szCs w:val="16"/>
      </w:rPr>
    </w:pPr>
    <w:r w:rsidRPr="006E2F93">
      <w:rPr>
        <w:rFonts w:ascii="Garamond" w:hAnsi="Garamond"/>
        <w:sz w:val="16"/>
        <w:szCs w:val="16"/>
      </w:rPr>
      <w:t xml:space="preserve">MIC: </w:t>
    </w:r>
    <w:proofErr w:type="spellStart"/>
    <w:proofErr w:type="gramStart"/>
    <w:r w:rsidR="008C4414" w:rsidRPr="008C4414">
      <w:rPr>
        <w:rFonts w:ascii="Garamond" w:hAnsi="Garamond"/>
        <w:sz w:val="16"/>
        <w:szCs w:val="16"/>
      </w:rPr>
      <w:t>questura.rm@</w:t>
    </w:r>
    <w:r w:rsidRPr="006E2F93">
      <w:rPr>
        <w:rFonts w:ascii="Garamond" w:hAnsi="Garamond"/>
        <w:sz w:val="16"/>
        <w:szCs w:val="16"/>
      </w:rPr>
      <w:t>cert.messaggistica</w:t>
    </w:r>
    <w:proofErr w:type="spellEnd"/>
    <w:r w:rsidRPr="006E2F93">
      <w:rPr>
        <w:rFonts w:ascii="Garamond" w:hAnsi="Garamond"/>
        <w:sz w:val="16"/>
        <w:szCs w:val="16"/>
      </w:rPr>
      <w:t xml:space="preserve"> </w:t>
    </w:r>
    <w:r>
      <w:rPr>
        <w:rFonts w:ascii="Garamond" w:hAnsi="Garamond"/>
        <w:sz w:val="16"/>
        <w:szCs w:val="16"/>
      </w:rPr>
      <w:t xml:space="preserve"> </w:t>
    </w:r>
    <w:r w:rsidRPr="006E2F93">
      <w:rPr>
        <w:rFonts w:ascii="Garamond" w:hAnsi="Garamond"/>
        <w:sz w:val="16"/>
        <w:szCs w:val="16"/>
      </w:rPr>
      <w:t>PEC</w:t>
    </w:r>
    <w:proofErr w:type="gramEnd"/>
    <w:r w:rsidRPr="006E2F93">
      <w:rPr>
        <w:rFonts w:ascii="Garamond" w:hAnsi="Garamond"/>
        <w:sz w:val="16"/>
        <w:szCs w:val="16"/>
      </w:rPr>
      <w:t>: gab.quest.rm@pecps.poliziadistato.it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D39" w:rsidRDefault="00870D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389" w:rsidRDefault="00EC1389">
      <w:r>
        <w:separator/>
      </w:r>
    </w:p>
  </w:footnote>
  <w:footnote w:type="continuationSeparator" w:id="0">
    <w:p w:rsidR="00EC1389" w:rsidRDefault="00EC1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D39" w:rsidRDefault="00870D3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EC7" w:rsidRDefault="009F3B35" w:rsidP="00E57EC7">
    <w:pPr>
      <w:pStyle w:val="Intestazione"/>
      <w:tabs>
        <w:tab w:val="clear" w:pos="4819"/>
        <w:tab w:val="clear" w:pos="963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764540</wp:posOffset>
          </wp:positionV>
          <wp:extent cx="914400" cy="914400"/>
          <wp:effectExtent l="0" t="0" r="0" b="0"/>
          <wp:wrapSquare wrapText="bothSides"/>
          <wp:docPr id="4" name="Immagine 3" descr="Descrizione: Black_and_white_Italian_Republic_emblem_semplifi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Black_and_white_Italian_Republic_emblem_semplifi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7EC7">
      <w:t xml:space="preserve">                       </w:t>
    </w:r>
    <w:r>
      <w:rPr>
        <w:noProof/>
      </w:rPr>
      <w:drawing>
        <wp:inline distT="0" distB="0" distL="0" distR="0">
          <wp:extent cx="4792345" cy="742950"/>
          <wp:effectExtent l="0" t="0" r="825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234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784E" w:rsidRPr="003F784E" w:rsidRDefault="00E57EC7" w:rsidP="00E57EC7">
    <w:pPr>
      <w:pStyle w:val="Intestazione"/>
      <w:tabs>
        <w:tab w:val="clear" w:pos="4819"/>
        <w:tab w:val="clear" w:pos="9638"/>
      </w:tabs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Ufficio di Gabinetto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D39" w:rsidRDefault="00870D3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62306"/>
    <w:multiLevelType w:val="hybridMultilevel"/>
    <w:tmpl w:val="34B8F14E"/>
    <w:lvl w:ilvl="0" w:tplc="9F8EAD6A"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89"/>
    <w:rsid w:val="000004D0"/>
    <w:rsid w:val="00052949"/>
    <w:rsid w:val="00066020"/>
    <w:rsid w:val="000F733C"/>
    <w:rsid w:val="00113D1E"/>
    <w:rsid w:val="00132630"/>
    <w:rsid w:val="0016620C"/>
    <w:rsid w:val="00172F50"/>
    <w:rsid w:val="00194E04"/>
    <w:rsid w:val="001B10F7"/>
    <w:rsid w:val="001B1A52"/>
    <w:rsid w:val="001D4C88"/>
    <w:rsid w:val="00215684"/>
    <w:rsid w:val="002176DC"/>
    <w:rsid w:val="002222AF"/>
    <w:rsid w:val="00266DA3"/>
    <w:rsid w:val="00283F74"/>
    <w:rsid w:val="002922C0"/>
    <w:rsid w:val="00294337"/>
    <w:rsid w:val="002A4728"/>
    <w:rsid w:val="002C4EAA"/>
    <w:rsid w:val="002E7D8B"/>
    <w:rsid w:val="00300D53"/>
    <w:rsid w:val="00311227"/>
    <w:rsid w:val="00364393"/>
    <w:rsid w:val="00375012"/>
    <w:rsid w:val="003B6B9D"/>
    <w:rsid w:val="003D5102"/>
    <w:rsid w:val="003E21F7"/>
    <w:rsid w:val="003E5390"/>
    <w:rsid w:val="003F0E9D"/>
    <w:rsid w:val="003F784E"/>
    <w:rsid w:val="004006F8"/>
    <w:rsid w:val="00421B92"/>
    <w:rsid w:val="004472D1"/>
    <w:rsid w:val="00454B08"/>
    <w:rsid w:val="00481F4F"/>
    <w:rsid w:val="00483E7F"/>
    <w:rsid w:val="004A1580"/>
    <w:rsid w:val="004A1E0E"/>
    <w:rsid w:val="004C1AF0"/>
    <w:rsid w:val="0051709C"/>
    <w:rsid w:val="00545E1E"/>
    <w:rsid w:val="00582124"/>
    <w:rsid w:val="00596B76"/>
    <w:rsid w:val="005C5C6C"/>
    <w:rsid w:val="005F6434"/>
    <w:rsid w:val="00612E55"/>
    <w:rsid w:val="00616E55"/>
    <w:rsid w:val="006401F0"/>
    <w:rsid w:val="00642A99"/>
    <w:rsid w:val="00646A83"/>
    <w:rsid w:val="00663164"/>
    <w:rsid w:val="006633B1"/>
    <w:rsid w:val="006A6FE0"/>
    <w:rsid w:val="006B24CD"/>
    <w:rsid w:val="006B567B"/>
    <w:rsid w:val="006E1A87"/>
    <w:rsid w:val="006F2BEF"/>
    <w:rsid w:val="00721164"/>
    <w:rsid w:val="00765A81"/>
    <w:rsid w:val="00765F03"/>
    <w:rsid w:val="007A2A6F"/>
    <w:rsid w:val="007B5210"/>
    <w:rsid w:val="007F24D6"/>
    <w:rsid w:val="008117FE"/>
    <w:rsid w:val="00811E45"/>
    <w:rsid w:val="008177C2"/>
    <w:rsid w:val="00823C91"/>
    <w:rsid w:val="00834138"/>
    <w:rsid w:val="00870D39"/>
    <w:rsid w:val="00876B80"/>
    <w:rsid w:val="00883072"/>
    <w:rsid w:val="008C4414"/>
    <w:rsid w:val="008E651E"/>
    <w:rsid w:val="008E75A3"/>
    <w:rsid w:val="008E76AB"/>
    <w:rsid w:val="009C790A"/>
    <w:rsid w:val="009F0AB7"/>
    <w:rsid w:val="009F3B35"/>
    <w:rsid w:val="00A246E2"/>
    <w:rsid w:val="00A3477D"/>
    <w:rsid w:val="00AE48D0"/>
    <w:rsid w:val="00B12AEF"/>
    <w:rsid w:val="00B30EA8"/>
    <w:rsid w:val="00B4337B"/>
    <w:rsid w:val="00B86622"/>
    <w:rsid w:val="00BA0AFF"/>
    <w:rsid w:val="00BE6808"/>
    <w:rsid w:val="00C73B34"/>
    <w:rsid w:val="00CD3CFB"/>
    <w:rsid w:val="00CD6B26"/>
    <w:rsid w:val="00CF176D"/>
    <w:rsid w:val="00D0597A"/>
    <w:rsid w:val="00D257B3"/>
    <w:rsid w:val="00D4617E"/>
    <w:rsid w:val="00D46606"/>
    <w:rsid w:val="00D73B55"/>
    <w:rsid w:val="00DB0ADE"/>
    <w:rsid w:val="00DD0BC3"/>
    <w:rsid w:val="00DD27DB"/>
    <w:rsid w:val="00DE04B0"/>
    <w:rsid w:val="00DE246B"/>
    <w:rsid w:val="00E40E0D"/>
    <w:rsid w:val="00E513B4"/>
    <w:rsid w:val="00E57EC7"/>
    <w:rsid w:val="00E70EC4"/>
    <w:rsid w:val="00E75FBF"/>
    <w:rsid w:val="00E97589"/>
    <w:rsid w:val="00EC1389"/>
    <w:rsid w:val="00ED203B"/>
    <w:rsid w:val="00EE598A"/>
    <w:rsid w:val="00F05F39"/>
    <w:rsid w:val="00F263CE"/>
    <w:rsid w:val="00F939A6"/>
    <w:rsid w:val="00F9490C"/>
    <w:rsid w:val="00FC679A"/>
    <w:rsid w:val="00FD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138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E1A8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E1A8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A246E2"/>
    <w:rPr>
      <w:color w:val="0000FF"/>
      <w:u w:val="single"/>
    </w:rPr>
  </w:style>
  <w:style w:type="character" w:styleId="Numeropagina">
    <w:name w:val="page number"/>
    <w:basedOn w:val="Carpredefinitoparagrafo"/>
    <w:rsid w:val="009F0AB7"/>
  </w:style>
  <w:style w:type="character" w:styleId="Collegamentovisitato">
    <w:name w:val="FollowedHyperlink"/>
    <w:rsid w:val="006B24CD"/>
    <w:rPr>
      <w:color w:val="800080"/>
      <w:u w:val="single"/>
    </w:rPr>
  </w:style>
  <w:style w:type="paragraph" w:customStyle="1" w:styleId="Carattere">
    <w:name w:val="Carattere"/>
    <w:basedOn w:val="Normale"/>
    <w:next w:val="Normale"/>
    <w:rsid w:val="00E57EC7"/>
    <w:pPr>
      <w:spacing w:line="240" w:lineRule="exact"/>
    </w:pPr>
    <w:rPr>
      <w:rFonts w:ascii="Tahoma" w:eastAsia="Times New Roman" w:hAnsi="Tahoma" w:cs="Times New Roman"/>
      <w:sz w:val="24"/>
      <w:szCs w:val="20"/>
      <w:lang w:val="en-US"/>
    </w:rPr>
  </w:style>
  <w:style w:type="paragraph" w:styleId="Testofumetto">
    <w:name w:val="Balloon Text"/>
    <w:basedOn w:val="Normale"/>
    <w:link w:val="TestofumettoCarattere"/>
    <w:rsid w:val="0005294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rsid w:val="00052949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F9490C"/>
    <w:rPr>
      <w:sz w:val="24"/>
      <w:szCs w:val="24"/>
    </w:rPr>
  </w:style>
  <w:style w:type="character" w:customStyle="1" w:styleId="mailboxinfo">
    <w:name w:val="mailboxinfo"/>
    <w:basedOn w:val="Carpredefinitoparagrafo"/>
    <w:rsid w:val="008C4414"/>
  </w:style>
  <w:style w:type="table" w:styleId="Grigliatabella">
    <w:name w:val="Table Grid"/>
    <w:basedOn w:val="Tabellanormale"/>
    <w:uiPriority w:val="39"/>
    <w:rsid w:val="00EC13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civenga.giuseppe\Desktop\CARTA%20QUESTU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QUESTURA.dotx</Template>
  <TotalTime>0</TotalTime>
  <Pages>1</Pages>
  <Words>77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</CharactersWithSpaces>
  <SharedDoc>false</SharedDoc>
  <HLinks>
    <vt:vector size="6" baseType="variant">
      <vt:variant>
        <vt:i4>1507379</vt:i4>
      </vt:variant>
      <vt:variant>
        <vt:i4>0</vt:i4>
      </vt:variant>
      <vt:variant>
        <vt:i4>0</vt:i4>
      </vt:variant>
      <vt:variant>
        <vt:i4>5</vt:i4>
      </vt:variant>
      <vt:variant>
        <vt:lpwstr>mailto:uff.gab.questura.RM.@cert.messaggistica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2011-04-20T11:13:00Z</cp:lastPrinted>
  <dcterms:created xsi:type="dcterms:W3CDTF">2018-03-05T11:19:00Z</dcterms:created>
  <dcterms:modified xsi:type="dcterms:W3CDTF">2018-03-05T11:21:00Z</dcterms:modified>
</cp:coreProperties>
</file>